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page" w:horzAnchor="margin" w:tblpY="666"/>
        <w:tblW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5B28AA" w14:paraId="0DD12AFF" w14:textId="77777777" w:rsidTr="005B28AA">
        <w:trPr>
          <w:trHeight w:val="318"/>
        </w:trPr>
        <w:tc>
          <w:tcPr>
            <w:tcW w:w="1943" w:type="dxa"/>
            <w:shd w:val="clear" w:color="auto" w:fill="FAC090"/>
          </w:tcPr>
          <w:p w14:paraId="6B03DA0E" w14:textId="77777777" w:rsidR="005B28AA" w:rsidRDefault="005B28AA" w:rsidP="005B28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ÖRGÜN</w:t>
            </w:r>
          </w:p>
        </w:tc>
      </w:tr>
      <w:tr w:rsidR="005B28AA" w14:paraId="2968051A" w14:textId="77777777" w:rsidTr="005B28AA">
        <w:trPr>
          <w:trHeight w:val="318"/>
        </w:trPr>
        <w:tc>
          <w:tcPr>
            <w:tcW w:w="1943" w:type="dxa"/>
            <w:shd w:val="clear" w:color="auto" w:fill="FAC090"/>
            <w:vAlign w:val="center"/>
          </w:tcPr>
          <w:p w14:paraId="2C6B3F4C" w14:textId="77777777" w:rsidR="005B28AA" w:rsidRDefault="005B28AA" w:rsidP="005B28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SINIF</w:t>
            </w:r>
          </w:p>
        </w:tc>
      </w:tr>
    </w:tbl>
    <w:p w14:paraId="14CE7960" w14:textId="77777777" w:rsidR="00870DAE" w:rsidRDefault="00870D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6AFC811F" w14:textId="77777777" w:rsidR="00870DAE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</w:t>
      </w:r>
    </w:p>
    <w:p w14:paraId="73F27A5E" w14:textId="42AA2C12" w:rsidR="00870DAE" w:rsidRDefault="005B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000000">
        <w:rPr>
          <w:rFonts w:ascii="Times New Roman" w:eastAsia="Times New Roman" w:hAnsi="Times New Roman" w:cs="Times New Roman"/>
          <w:b/>
        </w:rPr>
        <w:t xml:space="preserve">PSİKOLOJİ BÖLÜMÜ 2023-2024 BAHAR YARIYILI </w:t>
      </w:r>
      <w:r>
        <w:rPr>
          <w:rFonts w:ascii="Times New Roman" w:eastAsia="Times New Roman" w:hAnsi="Times New Roman" w:cs="Times New Roman"/>
          <w:b/>
        </w:rPr>
        <w:t>BÜTÜNLEME</w:t>
      </w:r>
      <w:r w:rsidR="00000000">
        <w:rPr>
          <w:rFonts w:ascii="Times New Roman" w:eastAsia="Times New Roman" w:hAnsi="Times New Roman" w:cs="Times New Roman"/>
          <w:b/>
        </w:rPr>
        <w:t xml:space="preserve"> PROGRAMI   </w:t>
      </w:r>
    </w:p>
    <w:p w14:paraId="384D6EF2" w14:textId="77777777" w:rsidR="00870DAE" w:rsidRDefault="0087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DA60B11" w14:textId="77777777" w:rsidR="00870DAE" w:rsidRDefault="0087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5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85"/>
        <w:gridCol w:w="3003"/>
        <w:gridCol w:w="3003"/>
        <w:gridCol w:w="3003"/>
        <w:gridCol w:w="3003"/>
        <w:gridCol w:w="3003"/>
      </w:tblGrid>
      <w:tr w:rsidR="00870DAE" w14:paraId="37F4487D" w14:textId="77777777" w:rsidTr="00950DA1">
        <w:trPr>
          <w:trHeight w:val="417"/>
        </w:trPr>
        <w:tc>
          <w:tcPr>
            <w:tcW w:w="450" w:type="dxa"/>
            <w:vMerge w:val="restart"/>
            <w:shd w:val="clear" w:color="auto" w:fill="FAC090"/>
          </w:tcPr>
          <w:p w14:paraId="360333CA" w14:textId="77777777" w:rsidR="00870DAE" w:rsidRDefault="000000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 Hafta</w:t>
            </w:r>
          </w:p>
        </w:tc>
        <w:tc>
          <w:tcPr>
            <w:tcW w:w="285" w:type="dxa"/>
            <w:shd w:val="clear" w:color="auto" w:fill="FAC090"/>
          </w:tcPr>
          <w:p w14:paraId="33E69118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3" w:type="dxa"/>
            <w:shd w:val="clear" w:color="auto" w:fill="FAC090"/>
          </w:tcPr>
          <w:p w14:paraId="2F590ED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 Haziran 2024</w:t>
            </w:r>
          </w:p>
          <w:p w14:paraId="069B7F7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3003" w:type="dxa"/>
            <w:shd w:val="clear" w:color="auto" w:fill="FAC090"/>
          </w:tcPr>
          <w:p w14:paraId="1675A98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 Haziran 2024</w:t>
            </w:r>
          </w:p>
          <w:p w14:paraId="3AF5B42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3003" w:type="dxa"/>
            <w:shd w:val="clear" w:color="auto" w:fill="FAC090"/>
          </w:tcPr>
          <w:p w14:paraId="7F0E0028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Haziran 2024</w:t>
            </w:r>
          </w:p>
          <w:p w14:paraId="5728E84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Çarşamba</w:t>
            </w:r>
          </w:p>
        </w:tc>
        <w:tc>
          <w:tcPr>
            <w:tcW w:w="3003" w:type="dxa"/>
            <w:shd w:val="clear" w:color="auto" w:fill="FAC090"/>
          </w:tcPr>
          <w:p w14:paraId="5762EAD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Haziran 2024</w:t>
            </w:r>
          </w:p>
          <w:p w14:paraId="08D8232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3003" w:type="dxa"/>
            <w:shd w:val="clear" w:color="auto" w:fill="FAC090"/>
          </w:tcPr>
          <w:p w14:paraId="66C9825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 Haziran 2024</w:t>
            </w:r>
          </w:p>
          <w:p w14:paraId="5B99D7A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870DAE" w14:paraId="06354050" w14:textId="77777777" w:rsidTr="00950DA1">
        <w:trPr>
          <w:trHeight w:val="417"/>
        </w:trPr>
        <w:tc>
          <w:tcPr>
            <w:tcW w:w="450" w:type="dxa"/>
            <w:vMerge/>
            <w:shd w:val="clear" w:color="auto" w:fill="FAC090"/>
          </w:tcPr>
          <w:p w14:paraId="318DBD2D" w14:textId="77777777" w:rsidR="00870DAE" w:rsidRDefault="00870D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" w:type="dxa"/>
            <w:vAlign w:val="center"/>
          </w:tcPr>
          <w:p w14:paraId="259F320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sabah </w:t>
            </w:r>
          </w:p>
        </w:tc>
        <w:tc>
          <w:tcPr>
            <w:tcW w:w="3003" w:type="dxa"/>
          </w:tcPr>
          <w:p w14:paraId="674FFA3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1012 Psikolojide İstatistik Yöntemleri II</w:t>
            </w:r>
          </w:p>
          <w:p w14:paraId="023F9DA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Doç. Dr. Duygu Güngör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Culha</w:t>
            </w:r>
            <w:proofErr w:type="spellEnd"/>
          </w:p>
          <w:p w14:paraId="6DA8E659" w14:textId="77777777" w:rsidR="00870DAE" w:rsidRDefault="00870DAE" w:rsidP="005B28AA">
            <w:pPr>
              <w:rPr>
                <w:rFonts w:ascii="Times New Roman" w:eastAsia="Times New Roman" w:hAnsi="Times New Roman" w:cs="Times New Roman"/>
              </w:rPr>
            </w:pPr>
          </w:p>
          <w:p w14:paraId="0399DA5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09.25-12.00</w:t>
            </w:r>
          </w:p>
          <w:p w14:paraId="6133C02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(30 dk)</w:t>
            </w:r>
          </w:p>
          <w:p w14:paraId="19608898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İnşaat Müh.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</w:t>
            </w:r>
          </w:p>
          <w:p w14:paraId="2764E791" w14:textId="77777777" w:rsidR="00870DAE" w:rsidRDefault="00870DAE">
            <w:pPr>
              <w:rPr>
                <w:rFonts w:ascii="Times New Roman" w:eastAsia="Times New Roman" w:hAnsi="Times New Roman" w:cs="Times New Roman"/>
              </w:rPr>
            </w:pPr>
          </w:p>
          <w:p w14:paraId="65146FE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Tuğçe T.</w:t>
            </w:r>
          </w:p>
          <w:p w14:paraId="5C16D786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3" w:type="dxa"/>
          </w:tcPr>
          <w:p w14:paraId="73571641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3" w:type="dxa"/>
          </w:tcPr>
          <w:p w14:paraId="6EFDAF0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1014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Genetics</w:t>
            </w:r>
          </w:p>
          <w:p w14:paraId="152F88B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Ömer Külhancı</w:t>
            </w:r>
          </w:p>
          <w:p w14:paraId="5B9C95BE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297BE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09.25-10.10</w:t>
            </w:r>
          </w:p>
          <w:p w14:paraId="543BF0B2" w14:textId="464ECC59" w:rsidR="00870DAE" w:rsidRDefault="00000000" w:rsidP="005B28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(45 dk)</w:t>
            </w:r>
          </w:p>
          <w:p w14:paraId="1A8DAC9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4823D59B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C67B98" w14:textId="5B407600" w:rsidR="00870DAE" w:rsidRDefault="005720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Tuğçe T.</w:t>
            </w:r>
          </w:p>
          <w:p w14:paraId="5680395A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3" w:type="dxa"/>
          </w:tcPr>
          <w:p w14:paraId="1025284F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8826C7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3" w:type="dxa"/>
          </w:tcPr>
          <w:p w14:paraId="0E44967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1004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Pyschology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II</w:t>
            </w:r>
          </w:p>
          <w:p w14:paraId="784CCB36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Elçin Yorulmaz</w:t>
            </w:r>
          </w:p>
          <w:p w14:paraId="351CC61D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E904C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11.15-12:00</w:t>
            </w:r>
          </w:p>
          <w:p w14:paraId="256A042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(45 dk)</w:t>
            </w:r>
          </w:p>
          <w:p w14:paraId="6F2DA07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447292DB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78C54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Yağmur Y.</w:t>
            </w:r>
          </w:p>
        </w:tc>
      </w:tr>
      <w:tr w:rsidR="00870DAE" w14:paraId="03CB16A6" w14:textId="77777777" w:rsidTr="00950DA1">
        <w:trPr>
          <w:trHeight w:val="417"/>
        </w:trPr>
        <w:tc>
          <w:tcPr>
            <w:tcW w:w="450" w:type="dxa"/>
            <w:vMerge/>
            <w:shd w:val="clear" w:color="auto" w:fill="FAC090"/>
          </w:tcPr>
          <w:p w14:paraId="43F0F8EE" w14:textId="77777777" w:rsidR="00870DAE" w:rsidRDefault="00870D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</w:p>
        </w:tc>
        <w:tc>
          <w:tcPr>
            <w:tcW w:w="285" w:type="dxa"/>
            <w:vAlign w:val="center"/>
          </w:tcPr>
          <w:p w14:paraId="0E8AA153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3" w:type="dxa"/>
          </w:tcPr>
          <w:p w14:paraId="775B9EFA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EED50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ATA 1002 Atatürk İlkeleri ve İnkılap Tarihi</w:t>
            </w:r>
          </w:p>
          <w:p w14:paraId="356E6EB1" w14:textId="77777777" w:rsidR="00870DAE" w:rsidRDefault="00870DAE">
            <w:pPr>
              <w:rPr>
                <w:rFonts w:ascii="Times New Roman" w:eastAsia="Times New Roman" w:hAnsi="Times New Roman" w:cs="Times New Roman"/>
              </w:rPr>
            </w:pPr>
          </w:p>
          <w:p w14:paraId="68994248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12.00-12.50</w:t>
            </w:r>
          </w:p>
          <w:p w14:paraId="7CCA261C" w14:textId="5E75BF20" w:rsidR="00870DAE" w:rsidRDefault="00000000" w:rsidP="00950D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(50 dk)</w:t>
            </w:r>
          </w:p>
          <w:p w14:paraId="7225049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112D2D62" w14:textId="77777777" w:rsidR="00870DAE" w:rsidRDefault="00870DAE">
            <w:pPr>
              <w:rPr>
                <w:rFonts w:ascii="Times New Roman" w:eastAsia="Times New Roman" w:hAnsi="Times New Roman" w:cs="Times New Roman"/>
              </w:rPr>
            </w:pPr>
          </w:p>
          <w:p w14:paraId="0D32C21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Tuğçe T. </w:t>
            </w:r>
          </w:p>
        </w:tc>
        <w:tc>
          <w:tcPr>
            <w:tcW w:w="3003" w:type="dxa"/>
          </w:tcPr>
          <w:p w14:paraId="6F4C129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MUT 1112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Presentation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Skills</w:t>
            </w:r>
            <w:proofErr w:type="spellEnd"/>
          </w:p>
          <w:p w14:paraId="547213D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Araş. Gör. Dr. Gülşah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Durna</w:t>
            </w:r>
            <w:proofErr w:type="spellEnd"/>
          </w:p>
          <w:p w14:paraId="376F984A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32146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14.50-16:30</w:t>
            </w:r>
          </w:p>
          <w:p w14:paraId="4F4615E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4EC402C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464C0D3D" w14:textId="77777777" w:rsidR="005B28AA" w:rsidRDefault="005B28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AAA84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Gülşah D.</w:t>
            </w:r>
          </w:p>
        </w:tc>
        <w:tc>
          <w:tcPr>
            <w:tcW w:w="3003" w:type="dxa"/>
          </w:tcPr>
          <w:p w14:paraId="3E05FFB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TDL 1002 Türk Dili </w:t>
            </w:r>
          </w:p>
          <w:p w14:paraId="0730B0A2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F4E874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DE006D" w14:textId="77777777" w:rsidR="005B28AA" w:rsidRDefault="005B28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868D6B" w14:textId="58023CA9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12.00-12.45</w:t>
            </w:r>
          </w:p>
          <w:p w14:paraId="27D27A0B" w14:textId="27C3380E" w:rsidR="00870DAE" w:rsidRDefault="00000000" w:rsidP="005B28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(45 dk)</w:t>
            </w:r>
          </w:p>
          <w:p w14:paraId="50A0CAF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43965C50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603DF4" w14:textId="606B1D8C" w:rsidR="00870DAE" w:rsidRDefault="009755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Tuğçe T. </w:t>
            </w:r>
          </w:p>
          <w:p w14:paraId="5935B220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3" w:type="dxa"/>
          </w:tcPr>
          <w:p w14:paraId="7BFF527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 1112 Sosyolojiye Giriş</w:t>
            </w:r>
          </w:p>
          <w:p w14:paraId="0D0B54B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Araş.Gör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Dr. Emir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Üzümçeker</w:t>
            </w:r>
            <w:proofErr w:type="spellEnd"/>
          </w:p>
          <w:p w14:paraId="06BE5816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04D892" w14:textId="77777777" w:rsidR="005B28AA" w:rsidRDefault="005B28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4608C7" w14:textId="6EA4B01A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13:00-14:40</w:t>
            </w:r>
          </w:p>
          <w:p w14:paraId="4CCB8A6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3788FED6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1DA52FC9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26F5E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Emir Ü.</w:t>
            </w:r>
          </w:p>
        </w:tc>
        <w:tc>
          <w:tcPr>
            <w:tcW w:w="3003" w:type="dxa"/>
          </w:tcPr>
          <w:p w14:paraId="22B48E7D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1308B7D" w14:textId="77777777" w:rsidR="00870DAE" w:rsidRDefault="00870DAE">
      <w:pPr>
        <w:rPr>
          <w:rFonts w:ascii="Times New Roman" w:eastAsia="Times New Roman" w:hAnsi="Times New Roman" w:cs="Times New Roman"/>
          <w:b/>
        </w:rPr>
      </w:pPr>
    </w:p>
    <w:p w14:paraId="3DB4EC17" w14:textId="77777777" w:rsidR="00870DAE" w:rsidRDefault="00870DAE">
      <w:pPr>
        <w:rPr>
          <w:rFonts w:ascii="Times New Roman" w:eastAsia="Times New Roman" w:hAnsi="Times New Roman" w:cs="Times New Roman"/>
          <w:b/>
        </w:rPr>
      </w:pPr>
    </w:p>
    <w:p w14:paraId="60D20379" w14:textId="77777777" w:rsidR="00870DAE" w:rsidRDefault="00870DAE">
      <w:pPr>
        <w:rPr>
          <w:rFonts w:ascii="Times New Roman" w:eastAsia="Times New Roman" w:hAnsi="Times New Roman" w:cs="Times New Roman"/>
          <w:b/>
        </w:rPr>
      </w:pPr>
    </w:p>
    <w:p w14:paraId="73DC1FFB" w14:textId="77777777" w:rsidR="00870DAE" w:rsidRDefault="00870DAE">
      <w:pPr>
        <w:rPr>
          <w:rFonts w:ascii="Times New Roman" w:eastAsia="Times New Roman" w:hAnsi="Times New Roman" w:cs="Times New Roman"/>
          <w:b/>
        </w:rPr>
      </w:pPr>
    </w:p>
    <w:p w14:paraId="53F5BBB0" w14:textId="77777777" w:rsidR="005B28AA" w:rsidRDefault="005B28AA">
      <w:pPr>
        <w:rPr>
          <w:rFonts w:ascii="Times New Roman" w:eastAsia="Times New Roman" w:hAnsi="Times New Roman" w:cs="Times New Roman"/>
          <w:b/>
        </w:rPr>
      </w:pPr>
    </w:p>
    <w:p w14:paraId="2615F505" w14:textId="77777777" w:rsidR="005B28AA" w:rsidRDefault="005B28AA">
      <w:pPr>
        <w:rPr>
          <w:rFonts w:ascii="Times New Roman" w:eastAsia="Times New Roman" w:hAnsi="Times New Roman" w:cs="Times New Roman"/>
          <w:b/>
        </w:rPr>
      </w:pPr>
    </w:p>
    <w:p w14:paraId="5EC3D705" w14:textId="77777777" w:rsidR="00870DAE" w:rsidRDefault="00870DAE">
      <w:pPr>
        <w:rPr>
          <w:rFonts w:ascii="Times New Roman" w:eastAsia="Times New Roman" w:hAnsi="Times New Roman" w:cs="Times New Roman"/>
          <w:b/>
        </w:rPr>
      </w:pPr>
    </w:p>
    <w:p w14:paraId="1A1CB7F4" w14:textId="77777777" w:rsidR="00870DAE" w:rsidRDefault="00870DAE">
      <w:pPr>
        <w:rPr>
          <w:rFonts w:ascii="Times New Roman" w:eastAsia="Times New Roman" w:hAnsi="Times New Roman" w:cs="Times New Roman"/>
          <w:b/>
        </w:rPr>
      </w:pPr>
    </w:p>
    <w:p w14:paraId="5AC9DD03" w14:textId="5479080B" w:rsidR="00870DAE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PSİKOLOJİ BÖLÜMÜ 2023-2024 BAHAR YARIYILI </w:t>
      </w:r>
      <w:r w:rsidR="005B28AA">
        <w:rPr>
          <w:rFonts w:ascii="Times New Roman" w:eastAsia="Times New Roman" w:hAnsi="Times New Roman" w:cs="Times New Roman"/>
          <w:b/>
        </w:rPr>
        <w:t>BÜTÜNLEME</w:t>
      </w:r>
      <w:r>
        <w:rPr>
          <w:rFonts w:ascii="Times New Roman" w:eastAsia="Times New Roman" w:hAnsi="Times New Roman" w:cs="Times New Roman"/>
          <w:b/>
        </w:rPr>
        <w:t xml:space="preserve"> PROGRAMI</w:t>
      </w:r>
    </w:p>
    <w:p w14:paraId="0D309FF9" w14:textId="77777777" w:rsidR="00870DAE" w:rsidRDefault="00870DAE">
      <w:pPr>
        <w:jc w:val="center"/>
        <w:rPr>
          <w:rFonts w:ascii="Times New Roman" w:eastAsia="Times New Roman" w:hAnsi="Times New Roman" w:cs="Times New Roman"/>
          <w:b/>
        </w:rPr>
      </w:pPr>
    </w:p>
    <w:p w14:paraId="1D75CBCE" w14:textId="77777777" w:rsidR="00870DAE" w:rsidRDefault="00870DA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pPr w:leftFromText="141" w:rightFromText="141" w:vertAnchor="text" w:tblpY="39"/>
        <w:tblW w:w="15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3051"/>
        <w:gridCol w:w="3051"/>
        <w:gridCol w:w="3051"/>
        <w:gridCol w:w="3051"/>
        <w:gridCol w:w="3051"/>
      </w:tblGrid>
      <w:tr w:rsidR="00870DAE" w14:paraId="1D9FE0D6" w14:textId="77777777">
        <w:trPr>
          <w:trHeight w:val="460"/>
        </w:trPr>
        <w:tc>
          <w:tcPr>
            <w:tcW w:w="537" w:type="dxa"/>
            <w:vMerge w:val="restart"/>
            <w:shd w:val="clear" w:color="auto" w:fill="C2D69B"/>
          </w:tcPr>
          <w:p w14:paraId="4B186817" w14:textId="77777777" w:rsidR="00870DAE" w:rsidRDefault="000000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 Hafta</w:t>
            </w:r>
          </w:p>
        </w:tc>
        <w:tc>
          <w:tcPr>
            <w:tcW w:w="3051" w:type="dxa"/>
            <w:shd w:val="clear" w:color="auto" w:fill="93C47D"/>
          </w:tcPr>
          <w:p w14:paraId="025E146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 Haziran 2024</w:t>
            </w:r>
          </w:p>
          <w:p w14:paraId="6E42337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3051" w:type="dxa"/>
            <w:shd w:val="clear" w:color="auto" w:fill="93C47D"/>
          </w:tcPr>
          <w:p w14:paraId="7CBC8FC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 Haziran 2024</w:t>
            </w:r>
          </w:p>
          <w:p w14:paraId="68E5B84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3051" w:type="dxa"/>
            <w:shd w:val="clear" w:color="auto" w:fill="93C47D"/>
          </w:tcPr>
          <w:p w14:paraId="4FDAC7D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Haziran 2024</w:t>
            </w:r>
          </w:p>
          <w:p w14:paraId="17326E36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Çarşamba</w:t>
            </w:r>
          </w:p>
        </w:tc>
        <w:tc>
          <w:tcPr>
            <w:tcW w:w="3051" w:type="dxa"/>
            <w:shd w:val="clear" w:color="auto" w:fill="93C47D"/>
          </w:tcPr>
          <w:p w14:paraId="04BAC9F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Haziran 2024</w:t>
            </w:r>
          </w:p>
          <w:p w14:paraId="0CE1B82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3051" w:type="dxa"/>
            <w:shd w:val="clear" w:color="auto" w:fill="93C47D"/>
          </w:tcPr>
          <w:p w14:paraId="4A61AFD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 Haziran 2024</w:t>
            </w:r>
          </w:p>
          <w:p w14:paraId="20A2B8F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870DAE" w14:paraId="3BD0EE51" w14:textId="77777777">
        <w:trPr>
          <w:trHeight w:val="2765"/>
        </w:trPr>
        <w:tc>
          <w:tcPr>
            <w:tcW w:w="537" w:type="dxa"/>
            <w:vMerge/>
            <w:shd w:val="clear" w:color="auto" w:fill="C2D69B"/>
          </w:tcPr>
          <w:p w14:paraId="19812F30" w14:textId="77777777" w:rsidR="00870DAE" w:rsidRDefault="00870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</w:tcPr>
          <w:p w14:paraId="6CA38D4A" w14:textId="77777777" w:rsidR="0057207E" w:rsidRDefault="0057207E" w:rsidP="005720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2016 Gelişim Psikoloji II </w:t>
            </w:r>
          </w:p>
          <w:p w14:paraId="5970315D" w14:textId="77777777" w:rsidR="0057207E" w:rsidRDefault="0057207E" w:rsidP="005720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Arzu Araz</w:t>
            </w:r>
          </w:p>
          <w:p w14:paraId="3E9460AA" w14:textId="77777777" w:rsidR="00870DAE" w:rsidRDefault="00870DAE" w:rsidP="0057207E">
            <w:pPr>
              <w:rPr>
                <w:rFonts w:ascii="Times New Roman" w:eastAsia="Times New Roman" w:hAnsi="Times New Roman" w:cs="Times New Roman"/>
              </w:rPr>
            </w:pPr>
          </w:p>
          <w:p w14:paraId="4F67DC28" w14:textId="77777777" w:rsidR="00950DA1" w:rsidRDefault="00950DA1" w:rsidP="0057207E">
            <w:pPr>
              <w:rPr>
                <w:rFonts w:ascii="Times New Roman" w:eastAsia="Times New Roman" w:hAnsi="Times New Roman" w:cs="Times New Roman"/>
              </w:rPr>
            </w:pPr>
          </w:p>
          <w:p w14:paraId="5D4D1D7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11.15-13.00</w:t>
            </w:r>
          </w:p>
          <w:p w14:paraId="72714C6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7F8CFF4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B459</w:t>
            </w:r>
          </w:p>
          <w:p w14:paraId="5F2959EC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6B8F9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Seda E. </w:t>
            </w:r>
          </w:p>
        </w:tc>
        <w:tc>
          <w:tcPr>
            <w:tcW w:w="3051" w:type="dxa"/>
          </w:tcPr>
          <w:p w14:paraId="24CF1DEA" w14:textId="77777777" w:rsidR="0057207E" w:rsidRDefault="0057207E" w:rsidP="005720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2012 Kişilik Kuramları</w:t>
            </w:r>
          </w:p>
          <w:p w14:paraId="38BB6A68" w14:textId="77777777" w:rsidR="0057207E" w:rsidRDefault="0057207E" w:rsidP="005720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Öğr. Üyesi Özge Erarslan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İngeç</w:t>
            </w:r>
            <w:proofErr w:type="spellEnd"/>
          </w:p>
          <w:p w14:paraId="3AB2DE78" w14:textId="77777777" w:rsidR="00870DAE" w:rsidRDefault="00870DAE" w:rsidP="0057207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0D815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10.20-12.00</w:t>
            </w:r>
          </w:p>
          <w:p w14:paraId="502838C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3217177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B459</w:t>
            </w:r>
          </w:p>
          <w:p w14:paraId="3AEBFCA8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489D5D" w14:textId="36C3C9ED" w:rsidR="00870DAE" w:rsidRDefault="005720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Seda E. </w:t>
            </w:r>
          </w:p>
          <w:p w14:paraId="1EC9B495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2169A8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</w:tcPr>
          <w:p w14:paraId="0BDF2E5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2010 Bilişsel Psikoloji</w:t>
            </w:r>
          </w:p>
          <w:p w14:paraId="0C01B76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Derya Durusu Emek Savaş</w:t>
            </w:r>
          </w:p>
          <w:p w14:paraId="38E6485B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72A5A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10.20-12.00</w:t>
            </w:r>
          </w:p>
          <w:p w14:paraId="4A499BE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(50 dk)</w:t>
            </w:r>
          </w:p>
          <w:p w14:paraId="04EFF65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B459</w:t>
            </w:r>
          </w:p>
          <w:p w14:paraId="04CB4620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4DE22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Selva Ü.</w:t>
            </w:r>
          </w:p>
          <w:p w14:paraId="17EA2300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  <w:shd w:val="clear" w:color="auto" w:fill="auto"/>
          </w:tcPr>
          <w:p w14:paraId="0C4D844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2014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Readings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Psychology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</w:p>
          <w:p w14:paraId="14D76F8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Ömer Külhancı</w:t>
            </w:r>
          </w:p>
          <w:p w14:paraId="27DD830E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F965B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11.15-12.00</w:t>
            </w:r>
          </w:p>
          <w:p w14:paraId="35C0B93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(45 dk)</w:t>
            </w:r>
          </w:p>
          <w:p w14:paraId="3D8F07D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B459</w:t>
            </w:r>
          </w:p>
          <w:p w14:paraId="332CA32A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7C56D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Emir Ü.</w:t>
            </w:r>
          </w:p>
          <w:p w14:paraId="071CC5CF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DD5D27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</w:tcPr>
          <w:p w14:paraId="484BA1E5" w14:textId="77777777" w:rsidR="00870DAE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2018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Pyschology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II</w:t>
            </w:r>
          </w:p>
          <w:p w14:paraId="188EAA6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Serap Akfırat</w:t>
            </w:r>
          </w:p>
          <w:p w14:paraId="342D0871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A99FA8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5ECA4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09.25-11.05</w:t>
            </w:r>
          </w:p>
          <w:p w14:paraId="2B81A10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270BC16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B459</w:t>
            </w:r>
          </w:p>
          <w:p w14:paraId="0907F5F9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740B9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Yağmur Y.</w:t>
            </w:r>
          </w:p>
          <w:p w14:paraId="2BEDEAFD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5CAFCB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0DAE" w14:paraId="06D3666C" w14:textId="77777777">
        <w:trPr>
          <w:trHeight w:val="2761"/>
        </w:trPr>
        <w:tc>
          <w:tcPr>
            <w:tcW w:w="537" w:type="dxa"/>
            <w:shd w:val="clear" w:color="auto" w:fill="C2D69B"/>
          </w:tcPr>
          <w:p w14:paraId="59535EA9" w14:textId="77777777" w:rsidR="00870DAE" w:rsidRDefault="00870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</w:tcPr>
          <w:p w14:paraId="6E634CF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2004 Araştırma Yöntemleri II</w:t>
            </w:r>
          </w:p>
          <w:p w14:paraId="728B815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Öğr. Üyesi </w:t>
            </w:r>
          </w:p>
          <w:p w14:paraId="6CED745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Ceren Hıdıroğlu Ongun</w:t>
            </w:r>
          </w:p>
          <w:p w14:paraId="6C942A8E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316F6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13.00-14.40</w:t>
            </w:r>
          </w:p>
          <w:p w14:paraId="028C09A8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515B24D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B459</w:t>
            </w:r>
          </w:p>
          <w:p w14:paraId="30A0DF11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9A57E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Seda E. </w:t>
            </w:r>
          </w:p>
          <w:p w14:paraId="0A2C2D9D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5BDEA5F1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0790FA74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  <w:shd w:val="clear" w:color="auto" w:fill="auto"/>
          </w:tcPr>
          <w:p w14:paraId="5FE4D6D5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69128709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0D0443" w14:textId="77777777" w:rsidR="00870DAE" w:rsidRDefault="00870DAE">
      <w:pPr>
        <w:rPr>
          <w:rFonts w:ascii="Times New Roman" w:eastAsia="Times New Roman" w:hAnsi="Times New Roman" w:cs="Times New Roman"/>
          <w:b/>
        </w:rPr>
      </w:pPr>
      <w:bookmarkStart w:id="1" w:name="_heading=h.30j0zll" w:colFirst="0" w:colLast="0"/>
      <w:bookmarkEnd w:id="1"/>
    </w:p>
    <w:tbl>
      <w:tblPr>
        <w:tblStyle w:val="a2"/>
        <w:tblpPr w:leftFromText="141" w:rightFromText="141" w:vertAnchor="page" w:horzAnchor="margin" w:tblpY="865"/>
        <w:tblW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70DAE" w14:paraId="7047DF4F" w14:textId="77777777">
        <w:trPr>
          <w:trHeight w:val="318"/>
        </w:trPr>
        <w:tc>
          <w:tcPr>
            <w:tcW w:w="1943" w:type="dxa"/>
            <w:shd w:val="clear" w:color="auto" w:fill="C2D69B"/>
          </w:tcPr>
          <w:p w14:paraId="4969860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SINIF</w:t>
            </w:r>
          </w:p>
        </w:tc>
      </w:tr>
      <w:tr w:rsidR="00870DAE" w14:paraId="38C00AA2" w14:textId="77777777">
        <w:trPr>
          <w:trHeight w:val="318"/>
        </w:trPr>
        <w:tc>
          <w:tcPr>
            <w:tcW w:w="1943" w:type="dxa"/>
            <w:shd w:val="clear" w:color="auto" w:fill="C2D69B"/>
          </w:tcPr>
          <w:p w14:paraId="104EC3F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ÖRGÜN</w:t>
            </w:r>
          </w:p>
        </w:tc>
      </w:tr>
    </w:tbl>
    <w:p w14:paraId="3A64BC06" w14:textId="77777777" w:rsidR="00870DAE" w:rsidRDefault="00870DAE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8DFD7C" w14:textId="77777777" w:rsidR="00870DAE" w:rsidRDefault="00870DAE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3424693" w14:textId="77777777" w:rsidR="00870DAE" w:rsidRDefault="00870DAE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9A6F03" w14:textId="77777777" w:rsidR="00870DAE" w:rsidRDefault="00000000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4FA1986F" w14:textId="77777777" w:rsidR="00870DAE" w:rsidRDefault="00870DAE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E0ED956" w14:textId="77777777" w:rsidR="005B28AA" w:rsidRDefault="005B28AA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61CC12" w14:textId="77777777" w:rsidR="00870DAE" w:rsidRDefault="00870DAE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3DE77AD" w14:textId="77777777" w:rsidR="00870DAE" w:rsidRDefault="00870DAE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8A1F6F9" w14:textId="77777777" w:rsidR="00870DAE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</w:p>
    <w:p w14:paraId="588C811A" w14:textId="77777777" w:rsidR="00870DAE" w:rsidRDefault="0087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E781114" w14:textId="77777777" w:rsidR="005B28AA" w:rsidRDefault="005B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4D83C7" w14:textId="77777777" w:rsidR="005B28AA" w:rsidRDefault="005B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141A9B3" w14:textId="31C54382" w:rsidR="00870DA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PSİKOLOJİ BÖLÜMÜ 2023-2024 BAHAR YARIYILI </w:t>
      </w:r>
      <w:r w:rsidR="005B28AA">
        <w:rPr>
          <w:rFonts w:ascii="Times New Roman" w:eastAsia="Times New Roman" w:hAnsi="Times New Roman" w:cs="Times New Roman"/>
          <w:b/>
        </w:rPr>
        <w:t>BÜTÜNLEME</w:t>
      </w:r>
      <w:r>
        <w:rPr>
          <w:rFonts w:ascii="Times New Roman" w:eastAsia="Times New Roman" w:hAnsi="Times New Roman" w:cs="Times New Roman"/>
          <w:b/>
        </w:rPr>
        <w:t xml:space="preserve"> PROGRAMI</w:t>
      </w:r>
    </w:p>
    <w:tbl>
      <w:tblPr>
        <w:tblStyle w:val="a3"/>
        <w:tblpPr w:leftFromText="141" w:rightFromText="141" w:vertAnchor="page" w:horzAnchor="margin" w:tblpY="854"/>
        <w:tblW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70DAE" w14:paraId="056D319F" w14:textId="77777777">
        <w:trPr>
          <w:trHeight w:val="318"/>
        </w:trPr>
        <w:tc>
          <w:tcPr>
            <w:tcW w:w="1943" w:type="dxa"/>
            <w:shd w:val="clear" w:color="auto" w:fill="B2A1C7"/>
          </w:tcPr>
          <w:p w14:paraId="6F17F70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SINIF</w:t>
            </w:r>
          </w:p>
        </w:tc>
      </w:tr>
      <w:tr w:rsidR="00870DAE" w14:paraId="54DCDC58" w14:textId="77777777">
        <w:trPr>
          <w:trHeight w:val="318"/>
        </w:trPr>
        <w:tc>
          <w:tcPr>
            <w:tcW w:w="1943" w:type="dxa"/>
            <w:shd w:val="clear" w:color="auto" w:fill="B2A1C7"/>
          </w:tcPr>
          <w:p w14:paraId="4915655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ÖRGÜN</w:t>
            </w:r>
          </w:p>
        </w:tc>
      </w:tr>
    </w:tbl>
    <w:p w14:paraId="37FE08D7" w14:textId="77777777" w:rsidR="00870DA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</w:t>
      </w:r>
    </w:p>
    <w:p w14:paraId="68FDAC6D" w14:textId="77777777" w:rsidR="005B28AA" w:rsidRDefault="005B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A5F706" w14:textId="74046E05" w:rsidR="00870DA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4"/>
        <w:tblW w:w="160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3144"/>
        <w:gridCol w:w="3402"/>
        <w:gridCol w:w="2843"/>
        <w:gridCol w:w="3051"/>
        <w:gridCol w:w="3051"/>
      </w:tblGrid>
      <w:tr w:rsidR="00870DAE" w14:paraId="443361D9" w14:textId="77777777" w:rsidTr="005B28AA">
        <w:trPr>
          <w:trHeight w:val="580"/>
        </w:trPr>
        <w:tc>
          <w:tcPr>
            <w:tcW w:w="537" w:type="dxa"/>
            <w:vMerge w:val="restart"/>
            <w:shd w:val="clear" w:color="auto" w:fill="B2A1C7"/>
          </w:tcPr>
          <w:p w14:paraId="25026FA2" w14:textId="77777777" w:rsidR="00870DAE" w:rsidRDefault="000000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 Hafta</w:t>
            </w:r>
          </w:p>
        </w:tc>
        <w:tc>
          <w:tcPr>
            <w:tcW w:w="3144" w:type="dxa"/>
            <w:shd w:val="clear" w:color="auto" w:fill="B4A7D6"/>
          </w:tcPr>
          <w:p w14:paraId="6981542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 Haziran 2024</w:t>
            </w:r>
          </w:p>
          <w:p w14:paraId="2185F56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3402" w:type="dxa"/>
            <w:shd w:val="clear" w:color="auto" w:fill="B4A7D6"/>
          </w:tcPr>
          <w:p w14:paraId="2B24EBE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 Haziran 2024</w:t>
            </w:r>
          </w:p>
          <w:p w14:paraId="4279E0B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2843" w:type="dxa"/>
            <w:shd w:val="clear" w:color="auto" w:fill="B4A7D6"/>
          </w:tcPr>
          <w:p w14:paraId="58ADCAD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Haziran 2024</w:t>
            </w:r>
          </w:p>
          <w:p w14:paraId="1E4C044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Çarşamba</w:t>
            </w:r>
          </w:p>
        </w:tc>
        <w:tc>
          <w:tcPr>
            <w:tcW w:w="3051" w:type="dxa"/>
            <w:shd w:val="clear" w:color="auto" w:fill="B4A7D6"/>
          </w:tcPr>
          <w:p w14:paraId="654C238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Haziran 2024</w:t>
            </w:r>
          </w:p>
          <w:p w14:paraId="34FAE94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3051" w:type="dxa"/>
            <w:shd w:val="clear" w:color="auto" w:fill="B4A7D6"/>
          </w:tcPr>
          <w:p w14:paraId="18D4F5D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 Haziran 2024</w:t>
            </w:r>
          </w:p>
          <w:p w14:paraId="3CE8A5F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870DAE" w14:paraId="5237ACC5" w14:textId="77777777" w:rsidTr="005B28AA">
        <w:trPr>
          <w:trHeight w:val="3112"/>
        </w:trPr>
        <w:tc>
          <w:tcPr>
            <w:tcW w:w="537" w:type="dxa"/>
            <w:vMerge/>
            <w:shd w:val="clear" w:color="auto" w:fill="B2A1C7"/>
          </w:tcPr>
          <w:p w14:paraId="023DA45E" w14:textId="77777777" w:rsidR="00870DAE" w:rsidRDefault="00870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4" w:type="dxa"/>
          </w:tcPr>
          <w:p w14:paraId="11D75828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3016 Toplumsal Ruh Sağlığı</w:t>
            </w:r>
          </w:p>
          <w:p w14:paraId="0D5DBE3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Orçun Yorulmaz</w:t>
            </w:r>
          </w:p>
          <w:p w14:paraId="6058147B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AD0E96" w14:textId="77777777" w:rsidR="00950DA1" w:rsidRDefault="00950D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16A939" w14:textId="6C53D206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09.25-11.05</w:t>
            </w:r>
          </w:p>
          <w:p w14:paraId="3666B0D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1C9A3C36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6404A7E0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A9286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Seda E. </w:t>
            </w:r>
          </w:p>
        </w:tc>
        <w:tc>
          <w:tcPr>
            <w:tcW w:w="3402" w:type="dxa"/>
          </w:tcPr>
          <w:p w14:paraId="71808E3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3044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Perception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DD1C7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Derya Durusu Emek Savaş</w:t>
            </w:r>
          </w:p>
          <w:p w14:paraId="1C9AC3F3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5C015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09.25-11.05</w:t>
            </w:r>
          </w:p>
          <w:p w14:paraId="78EEB330" w14:textId="33FB58E5" w:rsidR="00870DAE" w:rsidRDefault="00000000" w:rsidP="00950D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785D2D3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299DD0FC" w14:textId="77777777" w:rsidR="00870DAE" w:rsidRDefault="00870DAE">
            <w:pPr>
              <w:rPr>
                <w:rFonts w:ascii="Times New Roman" w:eastAsia="Times New Roman" w:hAnsi="Times New Roman" w:cs="Times New Roman"/>
              </w:rPr>
            </w:pPr>
          </w:p>
          <w:p w14:paraId="26671A3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Ekin Ö. </w:t>
            </w:r>
          </w:p>
        </w:tc>
        <w:tc>
          <w:tcPr>
            <w:tcW w:w="2843" w:type="dxa"/>
          </w:tcPr>
          <w:p w14:paraId="5C6521B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3004 Fizyolojik Psikoloji</w:t>
            </w:r>
          </w:p>
          <w:p w14:paraId="2ECC629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Nakşıdil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Torun</w:t>
            </w:r>
          </w:p>
          <w:p w14:paraId="02DBD310" w14:textId="77777777" w:rsidR="00870DAE" w:rsidRDefault="00870DAE" w:rsidP="00950DA1">
            <w:pPr>
              <w:rPr>
                <w:rFonts w:ascii="Times New Roman" w:eastAsia="Times New Roman" w:hAnsi="Times New Roman" w:cs="Times New Roman"/>
              </w:rPr>
            </w:pPr>
          </w:p>
          <w:p w14:paraId="0D995722" w14:textId="77777777" w:rsidR="00950DA1" w:rsidRDefault="00950D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3CC5AF" w14:textId="18158B9A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10.20-12.00</w:t>
            </w:r>
          </w:p>
          <w:p w14:paraId="24789F3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4282081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4E635106" w14:textId="77777777" w:rsidR="00870DAE" w:rsidRDefault="00870DAE" w:rsidP="00950DA1">
            <w:pPr>
              <w:rPr>
                <w:rFonts w:ascii="Times New Roman" w:eastAsia="Times New Roman" w:hAnsi="Times New Roman" w:cs="Times New Roman"/>
              </w:rPr>
            </w:pPr>
          </w:p>
          <w:p w14:paraId="532840E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Yağmur Y.</w:t>
            </w:r>
          </w:p>
        </w:tc>
        <w:tc>
          <w:tcPr>
            <w:tcW w:w="3051" w:type="dxa"/>
          </w:tcPr>
          <w:p w14:paraId="4A4DA83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3018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Cognition</w:t>
            </w:r>
            <w:proofErr w:type="spellEnd"/>
          </w:p>
          <w:p w14:paraId="203B33D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İnci Boyacıoğlu</w:t>
            </w:r>
          </w:p>
          <w:p w14:paraId="2ADE90D8" w14:textId="77777777" w:rsidR="00870DAE" w:rsidRDefault="00870DAE" w:rsidP="00950DA1">
            <w:pPr>
              <w:rPr>
                <w:rFonts w:ascii="Times New Roman" w:eastAsia="Times New Roman" w:hAnsi="Times New Roman" w:cs="Times New Roman"/>
              </w:rPr>
            </w:pPr>
          </w:p>
          <w:p w14:paraId="6214D149" w14:textId="77777777" w:rsidR="00950DA1" w:rsidRDefault="00950D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6766AA" w14:textId="4EB07211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09.25-11.05</w:t>
            </w:r>
          </w:p>
          <w:p w14:paraId="1A322CFF" w14:textId="52BAEF15" w:rsidR="00870DAE" w:rsidRDefault="00000000" w:rsidP="00950D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11F4F21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>B459</w:t>
            </w:r>
          </w:p>
          <w:p w14:paraId="7CF8A383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A5D126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Emir Ü.</w:t>
            </w:r>
          </w:p>
        </w:tc>
        <w:tc>
          <w:tcPr>
            <w:tcW w:w="3051" w:type="dxa"/>
          </w:tcPr>
          <w:p w14:paraId="195582B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3012 Gözlem Görüşme Uygulamaları</w:t>
            </w:r>
          </w:p>
          <w:p w14:paraId="0083524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Elçin Yorulmaz</w:t>
            </w:r>
          </w:p>
          <w:p w14:paraId="48F884C6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F6F751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7AA36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ÖDEV</w:t>
            </w:r>
          </w:p>
          <w:p w14:paraId="36602445" w14:textId="6953E667" w:rsidR="00950DA1" w:rsidRDefault="00950DA1" w:rsidP="00950D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12.00-13.15</w:t>
            </w:r>
          </w:p>
          <w:p w14:paraId="15DCC9D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Hoca Ofisi</w:t>
            </w:r>
          </w:p>
        </w:tc>
      </w:tr>
      <w:tr w:rsidR="00870DAE" w14:paraId="3FEF6C86" w14:textId="77777777" w:rsidTr="005B28AA">
        <w:trPr>
          <w:trHeight w:val="3112"/>
        </w:trPr>
        <w:tc>
          <w:tcPr>
            <w:tcW w:w="537" w:type="dxa"/>
            <w:shd w:val="clear" w:color="auto" w:fill="B2A1C7"/>
          </w:tcPr>
          <w:p w14:paraId="3CEBEAD7" w14:textId="77777777" w:rsidR="00870DAE" w:rsidRDefault="00870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4" w:type="dxa"/>
          </w:tcPr>
          <w:p w14:paraId="419D1BD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3002 Psikopatoloji II</w:t>
            </w:r>
          </w:p>
          <w:p w14:paraId="4340CF0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Esin Yılmaz Samancı</w:t>
            </w:r>
          </w:p>
          <w:p w14:paraId="28524E67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96949D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D04B0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13.00-14.40</w:t>
            </w:r>
          </w:p>
          <w:p w14:paraId="28DA953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649B6B18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75E4C063" w14:textId="77777777" w:rsidR="00870DAE" w:rsidRDefault="00870DAE" w:rsidP="00950DA1">
            <w:pPr>
              <w:rPr>
                <w:rFonts w:ascii="Times New Roman" w:eastAsia="Times New Roman" w:hAnsi="Times New Roman" w:cs="Times New Roman"/>
              </w:rPr>
            </w:pPr>
          </w:p>
          <w:p w14:paraId="63B59FC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Selva Ü.</w:t>
            </w:r>
          </w:p>
          <w:p w14:paraId="49BEB0D0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3920583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03EA464A" w14:textId="77777777" w:rsidR="00870DAE" w:rsidRPr="00950DA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0DA1">
              <w:rPr>
                <w:rFonts w:ascii="Times New Roman" w:eastAsia="Times New Roman" w:hAnsi="Times New Roman" w:cs="Times New Roman"/>
              </w:rPr>
              <w:t>PSİ 3042 Anlaşmazlık Çözümünde Arabuluculuk</w:t>
            </w:r>
          </w:p>
          <w:p w14:paraId="4D97343D" w14:textId="77777777" w:rsidR="00870DAE" w:rsidRPr="00950DA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0DA1">
              <w:rPr>
                <w:rFonts w:ascii="Times New Roman" w:eastAsia="Times New Roman" w:hAnsi="Times New Roman" w:cs="Times New Roman"/>
              </w:rPr>
              <w:t xml:space="preserve">Prof. Dr. Abbas </w:t>
            </w:r>
            <w:proofErr w:type="spellStart"/>
            <w:r w:rsidRPr="00950DA1">
              <w:rPr>
                <w:rFonts w:ascii="Times New Roman" w:eastAsia="Times New Roman" w:hAnsi="Times New Roman" w:cs="Times New Roman"/>
              </w:rPr>
              <w:t>Türnüklü</w:t>
            </w:r>
            <w:proofErr w:type="spellEnd"/>
          </w:p>
          <w:p w14:paraId="3CBBDA35" w14:textId="77777777" w:rsidR="00870DAE" w:rsidRPr="00950DA1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97FA40" w14:textId="08DA2648" w:rsidR="00870DAE" w:rsidRPr="00950DA1" w:rsidRDefault="00000000" w:rsidP="00950D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0DA1">
              <w:rPr>
                <w:rFonts w:ascii="Times New Roman" w:eastAsia="Times New Roman" w:hAnsi="Times New Roman" w:cs="Times New Roman"/>
              </w:rPr>
              <w:t>13.00-14.40</w:t>
            </w:r>
          </w:p>
          <w:p w14:paraId="3D681083" w14:textId="77777777" w:rsidR="00870DAE" w:rsidRPr="00950DA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0DA1">
              <w:rPr>
                <w:rFonts w:ascii="Times New Roman" w:eastAsia="Times New Roman" w:hAnsi="Times New Roman" w:cs="Times New Roman"/>
              </w:rPr>
              <w:t>B459</w:t>
            </w:r>
          </w:p>
          <w:p w14:paraId="5C4E5252" w14:textId="77777777" w:rsidR="00870DAE" w:rsidRPr="00950DA1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B900B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950DA1">
              <w:rPr>
                <w:rFonts w:ascii="Times New Roman" w:eastAsia="Times New Roman" w:hAnsi="Times New Roman" w:cs="Times New Roman"/>
              </w:rPr>
              <w:t>Gülşah D.</w:t>
            </w:r>
          </w:p>
        </w:tc>
        <w:tc>
          <w:tcPr>
            <w:tcW w:w="2843" w:type="dxa"/>
          </w:tcPr>
          <w:p w14:paraId="2B5E0A2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PSİ/ERA 3008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Readings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Pyschology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III</w:t>
            </w:r>
          </w:p>
          <w:p w14:paraId="51B9776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Ömer Külhancı</w:t>
            </w:r>
          </w:p>
          <w:p w14:paraId="08C09D3D" w14:textId="77777777" w:rsidR="00870DAE" w:rsidRDefault="00870DAE">
            <w:pPr>
              <w:rPr>
                <w:rFonts w:ascii="Times New Roman" w:eastAsia="Times New Roman" w:hAnsi="Times New Roman" w:cs="Times New Roman"/>
              </w:rPr>
            </w:pPr>
          </w:p>
          <w:p w14:paraId="605CD43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13.00-13:45</w:t>
            </w:r>
          </w:p>
          <w:p w14:paraId="6445745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(45 dk)</w:t>
            </w:r>
          </w:p>
          <w:p w14:paraId="578D9A0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0C1DA186" w14:textId="77777777" w:rsidR="00870DAE" w:rsidRDefault="00870DAE" w:rsidP="00950DA1">
            <w:pPr>
              <w:rPr>
                <w:rFonts w:ascii="Times New Roman" w:eastAsia="Times New Roman" w:hAnsi="Times New Roman" w:cs="Times New Roman"/>
              </w:rPr>
            </w:pPr>
          </w:p>
          <w:p w14:paraId="67CA3D83" w14:textId="5FBDF9A0" w:rsidR="00870DAE" w:rsidRDefault="009755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Selva Ü.</w:t>
            </w:r>
            <w:r w:rsidR="005720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51" w:type="dxa"/>
          </w:tcPr>
          <w:p w14:paraId="54A6AE65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197D306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3020 Bireysel Farklılıklar </w:t>
            </w:r>
          </w:p>
          <w:p w14:paraId="72B7E0B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Öğr. Gör. Dr. İpek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Ergönül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Hürman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340CB8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D8B2A7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ÖDEV</w:t>
            </w:r>
          </w:p>
          <w:p w14:paraId="4AE6B56C" w14:textId="4C8E20A2" w:rsidR="00870DAE" w:rsidRDefault="00000000" w:rsidP="00950D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11.15-12.00</w:t>
            </w:r>
          </w:p>
          <w:p w14:paraId="0FCAC368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Hoca Ofis 1 </w:t>
            </w:r>
          </w:p>
          <w:p w14:paraId="70B73815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2323EC" w14:textId="77777777" w:rsidR="00870DAE" w:rsidRDefault="00870DAE">
      <w:pPr>
        <w:rPr>
          <w:rFonts w:ascii="Times New Roman" w:eastAsia="Times New Roman" w:hAnsi="Times New Roman" w:cs="Times New Roman"/>
          <w:b/>
        </w:rPr>
      </w:pPr>
    </w:p>
    <w:p w14:paraId="62260D5E" w14:textId="77777777" w:rsidR="00870DAE" w:rsidRDefault="00870DAE">
      <w:pPr>
        <w:rPr>
          <w:rFonts w:ascii="Times New Roman" w:eastAsia="Times New Roman" w:hAnsi="Times New Roman" w:cs="Times New Roman"/>
          <w:b/>
        </w:rPr>
        <w:sectPr w:rsidR="00870DAE">
          <w:pgSz w:w="16838" w:h="11906" w:orient="landscape"/>
          <w:pgMar w:top="568" w:right="720" w:bottom="567" w:left="720" w:header="709" w:footer="709" w:gutter="0"/>
          <w:pgNumType w:start="1"/>
          <w:cols w:space="720"/>
        </w:sectPr>
      </w:pPr>
    </w:p>
    <w:p w14:paraId="68DBB9EB" w14:textId="77777777" w:rsidR="00870DAE" w:rsidRDefault="00870DAE">
      <w:pPr>
        <w:rPr>
          <w:rFonts w:ascii="Times New Roman" w:eastAsia="Times New Roman" w:hAnsi="Times New Roman" w:cs="Times New Roman"/>
          <w:b/>
        </w:rPr>
      </w:pPr>
    </w:p>
    <w:p w14:paraId="5078665B" w14:textId="77777777" w:rsidR="00870DAE" w:rsidRDefault="00870DA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pPr w:leftFromText="141" w:rightFromText="141" w:vertAnchor="page" w:horzAnchor="margin" w:tblpY="1568"/>
        <w:tblW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5B28AA" w14:paraId="3F60B58E" w14:textId="77777777" w:rsidTr="005B28AA">
        <w:trPr>
          <w:trHeight w:val="318"/>
        </w:trPr>
        <w:tc>
          <w:tcPr>
            <w:tcW w:w="1943" w:type="dxa"/>
            <w:shd w:val="clear" w:color="auto" w:fill="93CDDC"/>
          </w:tcPr>
          <w:p w14:paraId="3173B7D8" w14:textId="77777777" w:rsidR="005B28AA" w:rsidRDefault="005B28AA" w:rsidP="005B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SINIF</w:t>
            </w:r>
          </w:p>
        </w:tc>
      </w:tr>
      <w:tr w:rsidR="005B28AA" w14:paraId="3C54119F" w14:textId="77777777" w:rsidTr="005B28AA">
        <w:trPr>
          <w:trHeight w:val="318"/>
        </w:trPr>
        <w:tc>
          <w:tcPr>
            <w:tcW w:w="1943" w:type="dxa"/>
            <w:shd w:val="clear" w:color="auto" w:fill="93CDDC"/>
          </w:tcPr>
          <w:p w14:paraId="7C21EB7D" w14:textId="77777777" w:rsidR="005B28AA" w:rsidRDefault="005B28AA" w:rsidP="005B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ÖRGÜN</w:t>
            </w:r>
          </w:p>
        </w:tc>
      </w:tr>
    </w:tbl>
    <w:p w14:paraId="4CC531A4" w14:textId="77777777" w:rsidR="00870DAE" w:rsidRDefault="00870DA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40E4415" w14:textId="3E21309A" w:rsidR="00870DAE" w:rsidRDefault="005B28A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000000">
        <w:rPr>
          <w:rFonts w:ascii="Times New Roman" w:eastAsia="Times New Roman" w:hAnsi="Times New Roman" w:cs="Times New Roman"/>
          <w:b/>
        </w:rPr>
        <w:t xml:space="preserve">PSİKOLOJİ BÖLÜMÜ 2023-2024 BAHAR YARIYILI </w:t>
      </w:r>
      <w:r>
        <w:rPr>
          <w:rFonts w:ascii="Times New Roman" w:eastAsia="Times New Roman" w:hAnsi="Times New Roman" w:cs="Times New Roman"/>
          <w:b/>
        </w:rPr>
        <w:t>BÜTÜNLEME</w:t>
      </w:r>
      <w:r w:rsidR="00000000">
        <w:rPr>
          <w:rFonts w:ascii="Times New Roman" w:eastAsia="Times New Roman" w:hAnsi="Times New Roman" w:cs="Times New Roman"/>
          <w:b/>
        </w:rPr>
        <w:t xml:space="preserve"> PROGRAMI</w:t>
      </w:r>
    </w:p>
    <w:p w14:paraId="1BBD6200" w14:textId="77777777" w:rsidR="00870DAE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tbl>
      <w:tblPr>
        <w:tblStyle w:val="a7"/>
        <w:tblW w:w="15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3002"/>
        <w:gridCol w:w="3119"/>
        <w:gridCol w:w="2976"/>
        <w:gridCol w:w="3381"/>
        <w:gridCol w:w="2780"/>
      </w:tblGrid>
      <w:tr w:rsidR="00870DAE" w14:paraId="383B4C0C" w14:textId="77777777">
        <w:trPr>
          <w:trHeight w:val="224"/>
        </w:trPr>
        <w:tc>
          <w:tcPr>
            <w:tcW w:w="537" w:type="dxa"/>
            <w:vMerge w:val="restart"/>
            <w:shd w:val="clear" w:color="auto" w:fill="93CDDC"/>
          </w:tcPr>
          <w:p w14:paraId="4B655365" w14:textId="77777777" w:rsidR="00870DAE" w:rsidRDefault="000000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 Hafta</w:t>
            </w:r>
          </w:p>
        </w:tc>
        <w:tc>
          <w:tcPr>
            <w:tcW w:w="3002" w:type="dxa"/>
            <w:shd w:val="clear" w:color="auto" w:fill="9FC5E8"/>
          </w:tcPr>
          <w:p w14:paraId="093D28C7" w14:textId="77777777" w:rsidR="00870DAE" w:rsidRPr="005B28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highlight w:val="darkCyan"/>
              </w:rPr>
            </w:pPr>
            <w:r w:rsidRPr="005B28AA">
              <w:rPr>
                <w:rFonts w:ascii="Times New Roman" w:eastAsia="Times New Roman" w:hAnsi="Times New Roman" w:cs="Times New Roman"/>
                <w:b/>
                <w:highlight w:val="darkCyan"/>
              </w:rPr>
              <w:t>24 Haziran 2024</w:t>
            </w:r>
          </w:p>
          <w:p w14:paraId="0A522107" w14:textId="77777777" w:rsidR="00870DAE" w:rsidRPr="005B28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highlight w:val="darkCyan"/>
              </w:rPr>
            </w:pPr>
            <w:r w:rsidRPr="005B28AA">
              <w:rPr>
                <w:rFonts w:ascii="Times New Roman" w:eastAsia="Times New Roman" w:hAnsi="Times New Roman" w:cs="Times New Roman"/>
                <w:b/>
                <w:highlight w:val="darkCyan"/>
              </w:rPr>
              <w:t>Pazartesi</w:t>
            </w:r>
          </w:p>
        </w:tc>
        <w:tc>
          <w:tcPr>
            <w:tcW w:w="3119" w:type="dxa"/>
            <w:shd w:val="clear" w:color="auto" w:fill="9FC5E8"/>
          </w:tcPr>
          <w:p w14:paraId="0BC9CF01" w14:textId="77777777" w:rsidR="00870DAE" w:rsidRPr="005B28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highlight w:val="darkCyan"/>
              </w:rPr>
            </w:pPr>
            <w:r w:rsidRPr="005B28AA">
              <w:rPr>
                <w:rFonts w:ascii="Times New Roman" w:eastAsia="Times New Roman" w:hAnsi="Times New Roman" w:cs="Times New Roman"/>
                <w:b/>
                <w:highlight w:val="darkCyan"/>
              </w:rPr>
              <w:t>25 Haziran 2024</w:t>
            </w:r>
          </w:p>
          <w:p w14:paraId="58171B73" w14:textId="77777777" w:rsidR="00870DAE" w:rsidRPr="005B28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highlight w:val="darkCyan"/>
              </w:rPr>
            </w:pPr>
            <w:r w:rsidRPr="005B28AA">
              <w:rPr>
                <w:rFonts w:ascii="Times New Roman" w:eastAsia="Times New Roman" w:hAnsi="Times New Roman" w:cs="Times New Roman"/>
                <w:b/>
                <w:highlight w:val="darkCyan"/>
              </w:rPr>
              <w:t>Salı</w:t>
            </w:r>
          </w:p>
        </w:tc>
        <w:tc>
          <w:tcPr>
            <w:tcW w:w="2976" w:type="dxa"/>
            <w:shd w:val="clear" w:color="auto" w:fill="9FC5E8"/>
          </w:tcPr>
          <w:p w14:paraId="0984EC90" w14:textId="77777777" w:rsidR="00870DAE" w:rsidRPr="005B28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highlight w:val="darkCyan"/>
              </w:rPr>
            </w:pPr>
            <w:r w:rsidRPr="005B28AA">
              <w:rPr>
                <w:rFonts w:ascii="Times New Roman" w:eastAsia="Times New Roman" w:hAnsi="Times New Roman" w:cs="Times New Roman"/>
                <w:b/>
                <w:highlight w:val="darkCyan"/>
              </w:rPr>
              <w:t>26 Haziran 2024</w:t>
            </w:r>
          </w:p>
          <w:p w14:paraId="4B74055D" w14:textId="77777777" w:rsidR="00870DAE" w:rsidRPr="005B28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highlight w:val="darkCyan"/>
              </w:rPr>
            </w:pPr>
            <w:r w:rsidRPr="005B28AA">
              <w:rPr>
                <w:rFonts w:ascii="Times New Roman" w:eastAsia="Times New Roman" w:hAnsi="Times New Roman" w:cs="Times New Roman"/>
                <w:b/>
                <w:highlight w:val="darkCyan"/>
              </w:rPr>
              <w:t xml:space="preserve"> Çarşamba</w:t>
            </w:r>
          </w:p>
        </w:tc>
        <w:tc>
          <w:tcPr>
            <w:tcW w:w="3381" w:type="dxa"/>
            <w:shd w:val="clear" w:color="auto" w:fill="9FC5E8"/>
          </w:tcPr>
          <w:p w14:paraId="3CFE8B57" w14:textId="77777777" w:rsidR="00870DAE" w:rsidRPr="005B28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highlight w:val="darkCyan"/>
              </w:rPr>
            </w:pPr>
            <w:r w:rsidRPr="005B28AA">
              <w:rPr>
                <w:rFonts w:ascii="Times New Roman" w:eastAsia="Times New Roman" w:hAnsi="Times New Roman" w:cs="Times New Roman"/>
                <w:b/>
                <w:highlight w:val="darkCyan"/>
              </w:rPr>
              <w:t>27 Haziran 2024</w:t>
            </w:r>
          </w:p>
          <w:p w14:paraId="0C34582F" w14:textId="77777777" w:rsidR="00870DAE" w:rsidRPr="005B28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highlight w:val="darkCyan"/>
              </w:rPr>
            </w:pPr>
            <w:r w:rsidRPr="005B28AA">
              <w:rPr>
                <w:rFonts w:ascii="Times New Roman" w:eastAsia="Times New Roman" w:hAnsi="Times New Roman" w:cs="Times New Roman"/>
                <w:b/>
                <w:highlight w:val="darkCyan"/>
              </w:rPr>
              <w:t>Perşembe</w:t>
            </w:r>
          </w:p>
        </w:tc>
        <w:tc>
          <w:tcPr>
            <w:tcW w:w="2780" w:type="dxa"/>
            <w:shd w:val="clear" w:color="auto" w:fill="9FC5E8"/>
          </w:tcPr>
          <w:p w14:paraId="4F27B2CE" w14:textId="77777777" w:rsidR="00870DAE" w:rsidRPr="005B28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highlight w:val="darkCyan"/>
              </w:rPr>
            </w:pPr>
            <w:r w:rsidRPr="005B28AA">
              <w:rPr>
                <w:rFonts w:ascii="Times New Roman" w:eastAsia="Times New Roman" w:hAnsi="Times New Roman" w:cs="Times New Roman"/>
                <w:b/>
                <w:highlight w:val="darkCyan"/>
              </w:rPr>
              <w:t>28 Haziran 2024</w:t>
            </w:r>
          </w:p>
          <w:p w14:paraId="4103575C" w14:textId="77777777" w:rsidR="00870DAE" w:rsidRPr="005B28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highlight w:val="darkCyan"/>
              </w:rPr>
            </w:pPr>
            <w:r w:rsidRPr="005B28AA">
              <w:rPr>
                <w:rFonts w:ascii="Times New Roman" w:eastAsia="Times New Roman" w:hAnsi="Times New Roman" w:cs="Times New Roman"/>
                <w:b/>
                <w:highlight w:val="darkCyan"/>
              </w:rPr>
              <w:t>Cuma</w:t>
            </w:r>
          </w:p>
        </w:tc>
      </w:tr>
      <w:tr w:rsidR="00870DAE" w14:paraId="43E884EE" w14:textId="77777777">
        <w:trPr>
          <w:trHeight w:val="2773"/>
        </w:trPr>
        <w:tc>
          <w:tcPr>
            <w:tcW w:w="537" w:type="dxa"/>
            <w:vMerge/>
            <w:shd w:val="clear" w:color="auto" w:fill="93CDDC"/>
          </w:tcPr>
          <w:p w14:paraId="55E14A37" w14:textId="77777777" w:rsidR="00870DAE" w:rsidRDefault="00870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2" w:type="dxa"/>
          </w:tcPr>
          <w:p w14:paraId="3EE9025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4008 Psikolojik Testler </w:t>
            </w:r>
          </w:p>
          <w:p w14:paraId="0C0C703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Esin Yılmaz Samancı</w:t>
            </w:r>
          </w:p>
          <w:p w14:paraId="5439E44B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F7E3D1" w14:textId="77777777" w:rsidR="00870DAE" w:rsidRDefault="00870DAE">
            <w:pPr>
              <w:rPr>
                <w:rFonts w:ascii="Times New Roman" w:eastAsia="Times New Roman" w:hAnsi="Times New Roman" w:cs="Times New Roman"/>
              </w:rPr>
            </w:pPr>
          </w:p>
          <w:p w14:paraId="7FEBA93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09.25-11.05</w:t>
            </w:r>
          </w:p>
          <w:p w14:paraId="0EC73FC2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0CE59F5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B459</w:t>
            </w:r>
          </w:p>
          <w:p w14:paraId="601F7ADD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B9667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Tuğçe T. </w:t>
            </w:r>
          </w:p>
        </w:tc>
        <w:tc>
          <w:tcPr>
            <w:tcW w:w="3119" w:type="dxa"/>
          </w:tcPr>
          <w:p w14:paraId="0D9C0E6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4050 Klinik Psikoloji Uygulamaları II </w:t>
            </w:r>
          </w:p>
          <w:p w14:paraId="36E1BAA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Orçun Yorulmaz</w:t>
            </w:r>
          </w:p>
          <w:p w14:paraId="0CC31AE0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EAB44E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13DF4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13.00-14:40</w:t>
            </w:r>
          </w:p>
          <w:p w14:paraId="6B68FFC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362876F7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68B247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8C31B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Ekin Ö. </w:t>
            </w:r>
          </w:p>
          <w:p w14:paraId="2D5D5211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221C4E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67A4DD2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4032 Cinsiyetin Sosyal Psikolojisi </w:t>
            </w:r>
          </w:p>
          <w:p w14:paraId="3AC46AD8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İnci Boyacıoğlu</w:t>
            </w:r>
          </w:p>
          <w:p w14:paraId="1C43C639" w14:textId="77777777" w:rsidR="00870DAE" w:rsidRDefault="00870DAE">
            <w:pPr>
              <w:rPr>
                <w:rFonts w:ascii="Times New Roman" w:eastAsia="Times New Roman" w:hAnsi="Times New Roman" w:cs="Times New Roman"/>
              </w:rPr>
            </w:pPr>
          </w:p>
          <w:p w14:paraId="6F1845C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13.00-14:40</w:t>
            </w:r>
          </w:p>
          <w:p w14:paraId="113AEC8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1C906763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DAF5DD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17024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B459</w:t>
            </w:r>
          </w:p>
          <w:p w14:paraId="26BEC299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3C1D9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Yağmur Y.</w:t>
            </w:r>
          </w:p>
        </w:tc>
        <w:tc>
          <w:tcPr>
            <w:tcW w:w="3381" w:type="dxa"/>
          </w:tcPr>
          <w:p w14:paraId="40489BB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4064 Psikometride Bilgisayar Uygulamaları </w:t>
            </w:r>
          </w:p>
          <w:p w14:paraId="3C8AEEE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Araş. Gör. Dr. Selva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Ülbe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FD21C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ÖDEV</w:t>
            </w:r>
          </w:p>
          <w:p w14:paraId="6206097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09.25-10.10</w:t>
            </w:r>
          </w:p>
          <w:p w14:paraId="1CA6E8B6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3A61F6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Hoca Ofis 1 </w:t>
            </w:r>
          </w:p>
          <w:p w14:paraId="3CCCFE06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39F5F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4046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Project II</w:t>
            </w:r>
          </w:p>
          <w:p w14:paraId="0D9E9B2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Nakşıdil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Torun</w:t>
            </w:r>
          </w:p>
          <w:p w14:paraId="18B37333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57364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ÖDEV</w:t>
            </w:r>
          </w:p>
          <w:p w14:paraId="27CB32D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10.20-11.05</w:t>
            </w:r>
          </w:p>
          <w:p w14:paraId="396945A8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A20DA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Hoca Ofis 1 </w:t>
            </w:r>
          </w:p>
          <w:p w14:paraId="61F3A945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0" w:type="dxa"/>
          </w:tcPr>
          <w:p w14:paraId="5BB1ACD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4026 Alan Uygulamaları II</w:t>
            </w:r>
          </w:p>
          <w:p w14:paraId="4A404F6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Öğr. Üyesi </w:t>
            </w:r>
          </w:p>
          <w:p w14:paraId="20321A9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Ceren Hıdıroğlu Ongun</w:t>
            </w:r>
          </w:p>
          <w:p w14:paraId="3D32472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ÖDEV</w:t>
            </w:r>
          </w:p>
          <w:p w14:paraId="4CE1780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10.20-11.05</w:t>
            </w:r>
          </w:p>
          <w:p w14:paraId="00C61629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4CDB2A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Hoca Ofis 1 </w:t>
            </w:r>
          </w:p>
          <w:p w14:paraId="0180C3E9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0DAE" w14:paraId="512E8431" w14:textId="77777777">
        <w:trPr>
          <w:trHeight w:val="2773"/>
        </w:trPr>
        <w:tc>
          <w:tcPr>
            <w:tcW w:w="537" w:type="dxa"/>
            <w:shd w:val="clear" w:color="auto" w:fill="93CDDC"/>
          </w:tcPr>
          <w:p w14:paraId="4A407CA6" w14:textId="77777777" w:rsidR="00870DAE" w:rsidRDefault="00870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2" w:type="dxa"/>
          </w:tcPr>
          <w:p w14:paraId="26FAB79C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4048 Psikolojide Mesleki Etik</w:t>
            </w:r>
          </w:p>
          <w:p w14:paraId="7B62A43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Gülay Dirik</w:t>
            </w:r>
          </w:p>
          <w:p w14:paraId="12423224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8A3B1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14.50-16.30</w:t>
            </w:r>
          </w:p>
          <w:p w14:paraId="2208A031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F6474D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B459</w:t>
            </w:r>
          </w:p>
          <w:p w14:paraId="661A2418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E7A5B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Selva Ü.</w:t>
            </w:r>
          </w:p>
          <w:p w14:paraId="38CDB7D2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4711D8AB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4028 Adli Psikoloji </w:t>
            </w:r>
          </w:p>
          <w:p w14:paraId="12B1E8B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Öğr. Gör. Dr. İpek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Ergönül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Hürman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3AABF2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E34479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C69C78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11.15-13.00</w:t>
            </w:r>
          </w:p>
          <w:p w14:paraId="166D5826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 dk)</w:t>
            </w:r>
          </w:p>
          <w:p w14:paraId="7BDB7840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A13646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1CABDB32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04D6B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Ekin Ö. </w:t>
            </w:r>
          </w:p>
        </w:tc>
        <w:tc>
          <w:tcPr>
            <w:tcW w:w="2976" w:type="dxa"/>
          </w:tcPr>
          <w:p w14:paraId="3CAF1F19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PSİ 4042 Special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Psychology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II</w:t>
            </w:r>
          </w:p>
          <w:p w14:paraId="2548E76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Araş. Gör. Dr. Ekin Öztekin</w:t>
            </w:r>
          </w:p>
          <w:p w14:paraId="78E18A9E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8FBE7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13.00-14.40</w:t>
            </w:r>
          </w:p>
          <w:p w14:paraId="4889D662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F245A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B460</w:t>
            </w:r>
          </w:p>
          <w:p w14:paraId="6B668ED3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82245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Ekin Ö. </w:t>
            </w:r>
          </w:p>
        </w:tc>
        <w:tc>
          <w:tcPr>
            <w:tcW w:w="3381" w:type="dxa"/>
          </w:tcPr>
          <w:p w14:paraId="13BA23C3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4044 Inter-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Relationships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Inter-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Conflicts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II</w:t>
            </w:r>
          </w:p>
          <w:p w14:paraId="66FA9BB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Dr. Abbas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Türnüklü</w:t>
            </w:r>
            <w:proofErr w:type="spellEnd"/>
          </w:p>
          <w:p w14:paraId="3735D929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D8CD8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ÖDEV</w:t>
            </w:r>
          </w:p>
          <w:p w14:paraId="43510FB4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11.15-13.00</w:t>
            </w:r>
          </w:p>
          <w:p w14:paraId="17D4429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Hoca Ofis 1 </w:t>
            </w:r>
          </w:p>
        </w:tc>
        <w:tc>
          <w:tcPr>
            <w:tcW w:w="2780" w:type="dxa"/>
          </w:tcPr>
          <w:p w14:paraId="450A3D71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PSİ 4036 Sosyal Psikolojide Seçme Konular</w:t>
            </w:r>
          </w:p>
          <w:p w14:paraId="34E3FB8E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Arzu Araz</w:t>
            </w:r>
          </w:p>
          <w:p w14:paraId="293658D2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FA28C9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FB7F36" w14:textId="77777777" w:rsidR="00870DAE" w:rsidRDefault="00870D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4C0C70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ÖDEV</w:t>
            </w:r>
          </w:p>
          <w:p w14:paraId="02860C05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11.15-13.00</w:t>
            </w:r>
          </w:p>
          <w:p w14:paraId="6B87BB6F" w14:textId="77777777" w:rsidR="00870DA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Hoca Ofis 1 </w:t>
            </w:r>
          </w:p>
        </w:tc>
      </w:tr>
    </w:tbl>
    <w:p w14:paraId="009227BE" w14:textId="77777777" w:rsidR="00870DAE" w:rsidRDefault="00870DAE">
      <w:pPr>
        <w:rPr>
          <w:rFonts w:ascii="Times New Roman" w:eastAsia="Times New Roman" w:hAnsi="Times New Roman" w:cs="Times New Roman"/>
          <w:b/>
        </w:rPr>
      </w:pPr>
    </w:p>
    <w:sectPr w:rsidR="00870DAE">
      <w:pgSz w:w="16838" w:h="11906" w:orient="landscape"/>
      <w:pgMar w:top="568" w:right="720" w:bottom="567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AE"/>
    <w:rsid w:val="0057207E"/>
    <w:rsid w:val="005B28AA"/>
    <w:rsid w:val="00870DAE"/>
    <w:rsid w:val="00950DA1"/>
    <w:rsid w:val="00975583"/>
    <w:rsid w:val="00E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4E8FC"/>
  <w15:docId w15:val="{14A6426C-FE79-D14A-8A2F-4054365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6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20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OUhmFYEP3IoJ5ArJlxdXyrxOQ==">CgMxLjAyCGguZ2pkZ3hzMghoLmdqZGd4czIIaC5namRneHMyCWguMzBqMHpsbDgAciExRHVxejllNThCdU1ONUdfMklrckZlRkEtdzZzYjRTX0s=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.~WRD0004</Template>
  <TotalTime>18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Öztopcu</dc:creator>
  <cp:lastModifiedBy>Seda Eroğlu</cp:lastModifiedBy>
  <cp:revision>3</cp:revision>
  <dcterms:created xsi:type="dcterms:W3CDTF">2022-10-24T11:58:00Z</dcterms:created>
  <dcterms:modified xsi:type="dcterms:W3CDTF">2024-06-12T07:30:00Z</dcterms:modified>
</cp:coreProperties>
</file>